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60" w:lineRule="exact"/>
        <w:ind w:right="64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附件：</w:t>
      </w:r>
    </w:p>
    <w:tbl>
      <w:tblPr>
        <w:tblStyle w:val="5"/>
        <w:tblW w:w="91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036"/>
        <w:gridCol w:w="1938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鄂尔多斯市2023年第二批大学生创业项目拟资助情况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企业（个体工商户）名称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鄂尔多斯市寻源电子商务有限公司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达拉特旗大云味来生活超市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吴易泽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内蒙古合顺大药房有限公司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内蒙古创视科技有限责任公司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内蒙古造境未来装饰设计工程有限责任公司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谷祯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杭锦旗锡尼永纯金银饰品店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孔古色乐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杭锦旗伊和乌素阿云牧家园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马悦薇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杭锦旗锡尼媛福达超市门店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鄂托克旗楠楠装饰工程店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白楠楠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内蒙古晨咕科技有限公司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内蒙古罗网科技有限公司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白福德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内蒙古蛋壳旅行社有限公司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石宇欣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内蒙古兆容科技有限公司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董翱龙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鄂尔多斯飞视界科技有限责任公司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白旭阳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内蒙古俄华贸易有限公司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伊金霍洛旗嗨贝烘焙食品店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梁世贞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准格尔旗新壹婚纱礼服馆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ljZDlkY2Q4ZjMxYTIwNDIwZGZjMGI4Nzg0NmYifQ=="/>
  </w:docVars>
  <w:rsids>
    <w:rsidRoot w:val="21ED6A57"/>
    <w:rsid w:val="0047140D"/>
    <w:rsid w:val="03143E98"/>
    <w:rsid w:val="058F34D5"/>
    <w:rsid w:val="06FA62C9"/>
    <w:rsid w:val="0763737D"/>
    <w:rsid w:val="07D13384"/>
    <w:rsid w:val="0FB72776"/>
    <w:rsid w:val="14297910"/>
    <w:rsid w:val="15F540C4"/>
    <w:rsid w:val="1C2E05BB"/>
    <w:rsid w:val="1F317233"/>
    <w:rsid w:val="1F560E3D"/>
    <w:rsid w:val="1F792EE6"/>
    <w:rsid w:val="21ED6A57"/>
    <w:rsid w:val="285D669F"/>
    <w:rsid w:val="2ADA1E14"/>
    <w:rsid w:val="2B9E65EE"/>
    <w:rsid w:val="2F3B7EC4"/>
    <w:rsid w:val="30A35758"/>
    <w:rsid w:val="320748C6"/>
    <w:rsid w:val="33D663F9"/>
    <w:rsid w:val="34B6695A"/>
    <w:rsid w:val="374C70A8"/>
    <w:rsid w:val="3CE753A4"/>
    <w:rsid w:val="41DF0EF7"/>
    <w:rsid w:val="4BDC0B8A"/>
    <w:rsid w:val="51CD7DC4"/>
    <w:rsid w:val="556561ED"/>
    <w:rsid w:val="55BC1090"/>
    <w:rsid w:val="5754137A"/>
    <w:rsid w:val="591746F4"/>
    <w:rsid w:val="5F4B1510"/>
    <w:rsid w:val="62645071"/>
    <w:rsid w:val="62661416"/>
    <w:rsid w:val="6D535020"/>
    <w:rsid w:val="6D7341B4"/>
    <w:rsid w:val="6D756444"/>
    <w:rsid w:val="73B008DE"/>
    <w:rsid w:val="746C22BD"/>
    <w:rsid w:val="793A1272"/>
    <w:rsid w:val="7B1A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732</Words>
  <Characters>786</Characters>
  <Lines>0</Lines>
  <Paragraphs>0</Paragraphs>
  <TotalTime>70</TotalTime>
  <ScaleCrop>false</ScaleCrop>
  <LinksUpToDate>false</LinksUpToDate>
  <CharactersWithSpaces>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2018-09-21T06:56:00Z</dcterms:created>
  <dc:creator>高高</dc:creator>
  <cp:lastModifiedBy>口口</cp:lastModifiedBy>
  <cp:lastPrinted>2021-12-03T01:52:00Z</cp:lastPrinted>
  <dcterms:modified xsi:type="dcterms:W3CDTF">2023-06-25T07:11:40Z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D278BD9721A74264A747DD6F17DC97A2_13</vt:lpwstr>
  </property>
</Properties>
</file>